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5D8E" w14:textId="77777777" w:rsidR="00280CD9" w:rsidRPr="00B16BC6" w:rsidRDefault="00280CD9" w:rsidP="00280CD9">
      <w:pPr>
        <w:pStyle w:val="Plattetekst"/>
        <w:jc w:val="center"/>
        <w:rPr>
          <w:rFonts w:ascii="Trebuchet MS" w:hAnsi="Trebuchet MS"/>
        </w:rPr>
      </w:pPr>
    </w:p>
    <w:p w14:paraId="6680D272" w14:textId="77777777" w:rsidR="00CF5552" w:rsidRPr="00B16BC6" w:rsidRDefault="00CF5552" w:rsidP="00280CD9">
      <w:pPr>
        <w:pStyle w:val="Plattetekst"/>
        <w:jc w:val="center"/>
        <w:rPr>
          <w:rFonts w:ascii="Trebuchet MS" w:hAnsi="Trebuchet MS"/>
        </w:rPr>
      </w:pPr>
    </w:p>
    <w:p w14:paraId="771652A7" w14:textId="58F85F90" w:rsidR="00280CD9" w:rsidRPr="00B16BC6" w:rsidRDefault="00280CD9" w:rsidP="00280CD9">
      <w:pPr>
        <w:pStyle w:val="Plattetekst"/>
        <w:rPr>
          <w:rFonts w:ascii="Trebuchet MS" w:hAnsi="Trebuchet MS"/>
          <w:smallCaps/>
          <w:sz w:val="32"/>
          <w:szCs w:val="32"/>
        </w:rPr>
      </w:pPr>
      <w:r w:rsidRPr="00B16BC6">
        <w:rPr>
          <w:rFonts w:ascii="Trebuchet MS" w:hAnsi="Trebuchet MS"/>
          <w:smallCaps/>
          <w:sz w:val="32"/>
          <w:szCs w:val="32"/>
        </w:rPr>
        <w:t>Data verenigingsbestuur en groepsraad 20</w:t>
      </w:r>
      <w:r w:rsidR="00B16BC6" w:rsidRPr="00B16BC6">
        <w:rPr>
          <w:rFonts w:ascii="Trebuchet MS" w:hAnsi="Trebuchet MS"/>
          <w:smallCaps/>
          <w:sz w:val="32"/>
          <w:szCs w:val="32"/>
        </w:rPr>
        <w:t>2</w:t>
      </w:r>
      <w:r w:rsidR="00637DA6">
        <w:rPr>
          <w:rFonts w:ascii="Trebuchet MS" w:hAnsi="Trebuchet MS"/>
          <w:smallCaps/>
          <w:sz w:val="32"/>
          <w:szCs w:val="32"/>
        </w:rPr>
        <w:t>5</w:t>
      </w:r>
      <w:r w:rsidRPr="00B16BC6">
        <w:rPr>
          <w:rFonts w:ascii="Trebuchet MS" w:hAnsi="Trebuchet MS"/>
          <w:smallCaps/>
          <w:sz w:val="32"/>
          <w:szCs w:val="32"/>
        </w:rPr>
        <w:t xml:space="preserve"> </w:t>
      </w:r>
      <w:r w:rsidRPr="00B16BC6">
        <w:rPr>
          <w:rFonts w:ascii="Trebuchet MS" w:hAnsi="Trebuchet MS"/>
          <w:smallCaps/>
          <w:sz w:val="32"/>
          <w:szCs w:val="32"/>
        </w:rPr>
        <w:tab/>
      </w:r>
    </w:p>
    <w:p w14:paraId="2E6DB872" w14:textId="77777777" w:rsidR="00280CD9" w:rsidRPr="00B16BC6" w:rsidRDefault="00280CD9" w:rsidP="00280CD9">
      <w:pPr>
        <w:pStyle w:val="Kop1"/>
        <w:rPr>
          <w:rFonts w:ascii="Trebuchet MS" w:hAnsi="Trebuchet MS"/>
          <w:sz w:val="28"/>
          <w:szCs w:val="28"/>
        </w:rPr>
      </w:pPr>
    </w:p>
    <w:p w14:paraId="4249B6EB" w14:textId="77777777" w:rsidR="00E754E6" w:rsidRPr="00B16BC6" w:rsidRDefault="00E754E6" w:rsidP="00E754E6">
      <w:pPr>
        <w:rPr>
          <w:rFonts w:ascii="Trebuchet MS" w:hAnsi="Trebuchet MS"/>
        </w:rPr>
      </w:pPr>
    </w:p>
    <w:p w14:paraId="20FB367B" w14:textId="77777777" w:rsidR="00280CD9" w:rsidRPr="00B16BC6" w:rsidRDefault="00280CD9" w:rsidP="00280CD9">
      <w:pPr>
        <w:pStyle w:val="Kop1"/>
        <w:rPr>
          <w:rFonts w:ascii="Trebuchet MS" w:hAnsi="Trebuchet MS"/>
          <w:sz w:val="28"/>
          <w:szCs w:val="28"/>
        </w:rPr>
      </w:pPr>
    </w:p>
    <w:p w14:paraId="6065CFBE" w14:textId="77777777" w:rsidR="00280CD9" w:rsidRPr="00B16BC6" w:rsidRDefault="00280CD9" w:rsidP="00280CD9">
      <w:pPr>
        <w:pStyle w:val="Kop1"/>
        <w:rPr>
          <w:rFonts w:ascii="Trebuchet MS" w:hAnsi="Trebuchet MS"/>
          <w:b/>
          <w:sz w:val="28"/>
          <w:szCs w:val="28"/>
        </w:rPr>
      </w:pPr>
      <w:r w:rsidRPr="00B16BC6">
        <w:rPr>
          <w:rFonts w:ascii="Trebuchet MS" w:hAnsi="Trebuchet MS"/>
          <w:b/>
          <w:sz w:val="28"/>
          <w:szCs w:val="28"/>
        </w:rPr>
        <w:t>Groepsverenigingsbestuur</w:t>
      </w:r>
      <w:r w:rsidRPr="00B16BC6">
        <w:rPr>
          <w:rFonts w:ascii="Trebuchet MS" w:hAnsi="Trebuchet MS"/>
          <w:b/>
          <w:sz w:val="28"/>
          <w:szCs w:val="28"/>
        </w:rPr>
        <w:tab/>
        <w:t>Groepsraad</w:t>
      </w:r>
    </w:p>
    <w:p w14:paraId="3CDF9BAB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6963BB52" w14:textId="2B8876CA" w:rsidR="00280CD9" w:rsidRPr="00B16BC6" w:rsidRDefault="00557E9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Donderdag</w:t>
      </w:r>
      <w:r w:rsidR="00CF5552" w:rsidRPr="00B16BC6">
        <w:rPr>
          <w:rFonts w:ascii="Trebuchet MS" w:hAnsi="Trebuchet MS"/>
          <w:sz w:val="28"/>
          <w:szCs w:val="28"/>
        </w:rPr>
        <w:t xml:space="preserve"> </w:t>
      </w:r>
      <w:r w:rsidR="00637DA6">
        <w:rPr>
          <w:rFonts w:ascii="Trebuchet MS" w:hAnsi="Trebuchet MS"/>
          <w:sz w:val="28"/>
          <w:szCs w:val="28"/>
        </w:rPr>
        <w:t>23</w:t>
      </w:r>
      <w:r w:rsidR="00754706" w:rsidRPr="00B16BC6">
        <w:rPr>
          <w:rFonts w:ascii="Trebuchet MS" w:hAnsi="Trebuchet MS"/>
          <w:sz w:val="28"/>
          <w:szCs w:val="28"/>
        </w:rPr>
        <w:t xml:space="preserve"> jan</w:t>
      </w:r>
      <w:r w:rsidR="00E754E6" w:rsidRPr="00B16BC6">
        <w:rPr>
          <w:rFonts w:ascii="Trebuchet MS" w:hAnsi="Trebuchet MS"/>
          <w:sz w:val="28"/>
          <w:szCs w:val="28"/>
        </w:rPr>
        <w:t>uari</w:t>
      </w:r>
      <w:r w:rsidR="00280CD9" w:rsidRPr="00B16BC6">
        <w:rPr>
          <w:rFonts w:ascii="Trebuchet MS" w:hAnsi="Trebuchet MS"/>
          <w:sz w:val="28"/>
          <w:szCs w:val="28"/>
        </w:rPr>
        <w:tab/>
        <w:t xml:space="preserve">Donderdag </w:t>
      </w:r>
      <w:r w:rsidR="00637DA6">
        <w:rPr>
          <w:rFonts w:ascii="Trebuchet MS" w:hAnsi="Trebuchet MS"/>
          <w:sz w:val="28"/>
          <w:szCs w:val="28"/>
        </w:rPr>
        <w:t>6</w:t>
      </w:r>
      <w:r w:rsidR="008F58B0" w:rsidRPr="00B16BC6">
        <w:rPr>
          <w:rFonts w:ascii="Trebuchet MS" w:hAnsi="Trebuchet MS"/>
          <w:sz w:val="28"/>
          <w:szCs w:val="28"/>
        </w:rPr>
        <w:t xml:space="preserve"> </w:t>
      </w:r>
      <w:r w:rsidR="00754706" w:rsidRPr="00B16BC6">
        <w:rPr>
          <w:rFonts w:ascii="Trebuchet MS" w:hAnsi="Trebuchet MS"/>
          <w:sz w:val="28"/>
          <w:szCs w:val="28"/>
        </w:rPr>
        <w:t>febr</w:t>
      </w:r>
      <w:r w:rsidR="00280CD9" w:rsidRPr="00B16BC6">
        <w:rPr>
          <w:rFonts w:ascii="Trebuchet MS" w:hAnsi="Trebuchet MS"/>
          <w:sz w:val="28"/>
          <w:szCs w:val="28"/>
        </w:rPr>
        <w:t>uari</w:t>
      </w:r>
    </w:p>
    <w:p w14:paraId="32162E94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1805ABED" w14:textId="6803C9BE" w:rsidR="00280CD9" w:rsidRPr="00156036" w:rsidRDefault="00557E9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Donderdag</w:t>
      </w:r>
      <w:r w:rsidR="00280CD9" w:rsidRPr="00B16BC6">
        <w:rPr>
          <w:rFonts w:ascii="Trebuchet MS" w:hAnsi="Trebuchet MS"/>
          <w:sz w:val="28"/>
          <w:szCs w:val="28"/>
        </w:rPr>
        <w:t xml:space="preserve"> </w:t>
      </w:r>
      <w:r w:rsidR="0089377C">
        <w:rPr>
          <w:rFonts w:ascii="Trebuchet MS" w:hAnsi="Trebuchet MS"/>
          <w:sz w:val="28"/>
          <w:szCs w:val="28"/>
        </w:rPr>
        <w:t>2</w:t>
      </w:r>
      <w:r w:rsidR="00637DA6">
        <w:rPr>
          <w:rFonts w:ascii="Trebuchet MS" w:hAnsi="Trebuchet MS"/>
          <w:sz w:val="28"/>
          <w:szCs w:val="28"/>
        </w:rPr>
        <w:t>0</w:t>
      </w:r>
      <w:r w:rsidR="00156036">
        <w:rPr>
          <w:rFonts w:ascii="Trebuchet MS" w:hAnsi="Trebuchet MS"/>
          <w:sz w:val="28"/>
          <w:szCs w:val="28"/>
        </w:rPr>
        <w:t xml:space="preserve"> </w:t>
      </w:r>
      <w:r w:rsidR="00E754E6" w:rsidRPr="00B16BC6">
        <w:rPr>
          <w:rFonts w:ascii="Trebuchet MS" w:hAnsi="Trebuchet MS"/>
          <w:sz w:val="28"/>
          <w:szCs w:val="28"/>
        </w:rPr>
        <w:t>maart</w:t>
      </w:r>
      <w:r w:rsidR="00E754E6" w:rsidRPr="00B16BC6">
        <w:rPr>
          <w:rFonts w:ascii="Trebuchet MS" w:hAnsi="Trebuchet MS"/>
          <w:sz w:val="28"/>
          <w:szCs w:val="28"/>
        </w:rPr>
        <w:tab/>
        <w:t xml:space="preserve">Donderdag </w:t>
      </w:r>
      <w:r w:rsidR="00637DA6">
        <w:rPr>
          <w:rFonts w:ascii="Trebuchet MS" w:hAnsi="Trebuchet MS"/>
          <w:sz w:val="28"/>
          <w:szCs w:val="28"/>
        </w:rPr>
        <w:t>3</w:t>
      </w:r>
      <w:r w:rsidR="00E754E6" w:rsidRPr="00B16BC6">
        <w:rPr>
          <w:rFonts w:ascii="Trebuchet MS" w:hAnsi="Trebuchet MS"/>
          <w:sz w:val="28"/>
          <w:szCs w:val="28"/>
        </w:rPr>
        <w:t xml:space="preserve"> </w:t>
      </w:r>
      <w:r w:rsidR="00156036">
        <w:rPr>
          <w:rFonts w:ascii="Trebuchet MS" w:hAnsi="Trebuchet MS"/>
          <w:sz w:val="28"/>
          <w:szCs w:val="28"/>
        </w:rPr>
        <w:t>april</w:t>
      </w:r>
    </w:p>
    <w:p w14:paraId="2CA15381" w14:textId="77777777" w:rsidR="00280CD9" w:rsidRPr="00B16BC6" w:rsidRDefault="00E754E6" w:rsidP="00280CD9">
      <w:pPr>
        <w:tabs>
          <w:tab w:val="left" w:pos="4320"/>
        </w:tabs>
        <w:rPr>
          <w:rFonts w:ascii="Trebuchet MS" w:hAnsi="Trebuchet MS"/>
          <w:i/>
          <w:sz w:val="28"/>
          <w:szCs w:val="28"/>
        </w:rPr>
      </w:pPr>
      <w:r w:rsidRPr="00B16BC6">
        <w:rPr>
          <w:rFonts w:ascii="Trebuchet MS" w:hAnsi="Trebuchet MS"/>
          <w:i/>
          <w:sz w:val="28"/>
          <w:szCs w:val="28"/>
        </w:rPr>
        <w:tab/>
      </w:r>
      <w:r w:rsidR="00CF5552" w:rsidRPr="00B16BC6">
        <w:rPr>
          <w:rFonts w:ascii="Trebuchet MS" w:hAnsi="Trebuchet MS"/>
          <w:i/>
          <w:sz w:val="26"/>
          <w:szCs w:val="28"/>
        </w:rPr>
        <w:t>Al</w:t>
      </w:r>
      <w:r w:rsidR="00280CD9" w:rsidRPr="00B16BC6">
        <w:rPr>
          <w:rFonts w:ascii="Trebuchet MS" w:hAnsi="Trebuchet MS"/>
          <w:i/>
          <w:sz w:val="26"/>
          <w:szCs w:val="28"/>
        </w:rPr>
        <w:t>gemene ledenvergadering</w:t>
      </w:r>
    </w:p>
    <w:p w14:paraId="440D3C60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4AD217C6" w14:textId="55A5FCBD" w:rsidR="00280CD9" w:rsidRPr="00B16BC6" w:rsidRDefault="00557E9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Donderdag</w:t>
      </w:r>
      <w:r w:rsidR="00280CD9" w:rsidRPr="00B16BC6">
        <w:rPr>
          <w:rFonts w:ascii="Trebuchet MS" w:hAnsi="Trebuchet MS"/>
          <w:sz w:val="28"/>
          <w:szCs w:val="28"/>
        </w:rPr>
        <w:t xml:space="preserve"> </w:t>
      </w:r>
      <w:r w:rsidR="00637DA6">
        <w:rPr>
          <w:rFonts w:ascii="Trebuchet MS" w:hAnsi="Trebuchet MS"/>
          <w:sz w:val="28"/>
          <w:szCs w:val="28"/>
        </w:rPr>
        <w:t>22</w:t>
      </w:r>
      <w:r w:rsidR="00754706" w:rsidRPr="00B16BC6">
        <w:rPr>
          <w:rFonts w:ascii="Trebuchet MS" w:hAnsi="Trebuchet MS"/>
          <w:sz w:val="28"/>
          <w:szCs w:val="28"/>
        </w:rPr>
        <w:t xml:space="preserve"> me</w:t>
      </w:r>
      <w:r w:rsidR="00537133" w:rsidRPr="00B16BC6">
        <w:rPr>
          <w:rFonts w:ascii="Trebuchet MS" w:hAnsi="Trebuchet MS"/>
          <w:sz w:val="28"/>
          <w:szCs w:val="28"/>
        </w:rPr>
        <w:t>i</w:t>
      </w:r>
      <w:r w:rsidR="003D76F0" w:rsidRPr="00B16BC6">
        <w:rPr>
          <w:rFonts w:ascii="Trebuchet MS" w:hAnsi="Trebuchet MS"/>
          <w:sz w:val="28"/>
          <w:szCs w:val="28"/>
        </w:rPr>
        <w:tab/>
      </w:r>
      <w:r w:rsidR="0089377C" w:rsidRPr="0089377C">
        <w:rPr>
          <w:rFonts w:ascii="Trebuchet MS" w:hAnsi="Trebuchet MS"/>
          <w:sz w:val="28"/>
          <w:szCs w:val="28"/>
          <w:u w:val="single"/>
        </w:rPr>
        <w:t>Zaterdag</w:t>
      </w:r>
      <w:r w:rsidR="00280CD9" w:rsidRPr="0089377C">
        <w:rPr>
          <w:rFonts w:ascii="Trebuchet MS" w:hAnsi="Trebuchet MS"/>
          <w:sz w:val="28"/>
          <w:szCs w:val="28"/>
          <w:u w:val="single"/>
        </w:rPr>
        <w:t xml:space="preserve"> </w:t>
      </w:r>
      <w:r w:rsidR="00637DA6">
        <w:rPr>
          <w:rFonts w:ascii="Trebuchet MS" w:hAnsi="Trebuchet MS"/>
          <w:sz w:val="28"/>
          <w:szCs w:val="28"/>
          <w:u w:val="single"/>
        </w:rPr>
        <w:t>7</w:t>
      </w:r>
      <w:r w:rsidR="008F58B0" w:rsidRPr="0089377C">
        <w:rPr>
          <w:rFonts w:ascii="Trebuchet MS" w:hAnsi="Trebuchet MS"/>
          <w:sz w:val="28"/>
          <w:szCs w:val="28"/>
          <w:u w:val="single"/>
        </w:rPr>
        <w:t xml:space="preserve"> </w:t>
      </w:r>
      <w:r w:rsidR="00E754E6" w:rsidRPr="0089377C">
        <w:rPr>
          <w:rFonts w:ascii="Trebuchet MS" w:hAnsi="Trebuchet MS"/>
          <w:sz w:val="28"/>
          <w:szCs w:val="28"/>
          <w:u w:val="single"/>
        </w:rPr>
        <w:t>jun</w:t>
      </w:r>
      <w:r w:rsidR="00537133" w:rsidRPr="0089377C">
        <w:rPr>
          <w:rFonts w:ascii="Trebuchet MS" w:hAnsi="Trebuchet MS"/>
          <w:sz w:val="28"/>
          <w:szCs w:val="28"/>
          <w:u w:val="single"/>
        </w:rPr>
        <w:t>i</w:t>
      </w:r>
    </w:p>
    <w:p w14:paraId="78E6EC28" w14:textId="77777777" w:rsidR="00537133" w:rsidRPr="00B16BC6" w:rsidRDefault="00537133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4DFEA395" w14:textId="786960E5" w:rsidR="00280CD9" w:rsidRPr="00156036" w:rsidRDefault="00557E9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Donderdag</w:t>
      </w:r>
      <w:r w:rsidR="00280CD9" w:rsidRPr="00B16BC6">
        <w:rPr>
          <w:rFonts w:ascii="Trebuchet MS" w:hAnsi="Trebuchet MS"/>
          <w:sz w:val="28"/>
          <w:szCs w:val="28"/>
        </w:rPr>
        <w:t xml:space="preserve"> </w:t>
      </w:r>
      <w:r w:rsidR="00B16BC6" w:rsidRPr="00B16BC6">
        <w:rPr>
          <w:rFonts w:ascii="Trebuchet MS" w:hAnsi="Trebuchet MS"/>
          <w:sz w:val="28"/>
          <w:szCs w:val="28"/>
        </w:rPr>
        <w:t>2</w:t>
      </w:r>
      <w:r w:rsidR="00637DA6">
        <w:rPr>
          <w:rFonts w:ascii="Trebuchet MS" w:hAnsi="Trebuchet MS"/>
          <w:sz w:val="28"/>
          <w:szCs w:val="28"/>
        </w:rPr>
        <w:t>1</w:t>
      </w:r>
      <w:r w:rsidR="008F58B0" w:rsidRPr="00B16BC6">
        <w:rPr>
          <w:rFonts w:ascii="Trebuchet MS" w:hAnsi="Trebuchet MS"/>
          <w:sz w:val="28"/>
          <w:szCs w:val="28"/>
        </w:rPr>
        <w:t xml:space="preserve"> </w:t>
      </w:r>
      <w:r w:rsidR="00CF5552" w:rsidRPr="00B16BC6">
        <w:rPr>
          <w:rFonts w:ascii="Trebuchet MS" w:hAnsi="Trebuchet MS"/>
          <w:sz w:val="28"/>
          <w:szCs w:val="28"/>
        </w:rPr>
        <w:t>augustus</w:t>
      </w:r>
      <w:r w:rsidR="003D76F0" w:rsidRPr="00B16BC6">
        <w:rPr>
          <w:rFonts w:ascii="Trebuchet MS" w:hAnsi="Trebuchet MS"/>
          <w:sz w:val="28"/>
          <w:szCs w:val="28"/>
        </w:rPr>
        <w:tab/>
        <w:t>Donderdag</w:t>
      </w:r>
      <w:r w:rsidR="00280CD9" w:rsidRPr="00B16BC6">
        <w:rPr>
          <w:rFonts w:ascii="Trebuchet MS" w:hAnsi="Trebuchet MS"/>
          <w:sz w:val="28"/>
          <w:szCs w:val="28"/>
        </w:rPr>
        <w:t xml:space="preserve"> </w:t>
      </w:r>
      <w:r w:rsidR="00637DA6">
        <w:rPr>
          <w:rFonts w:ascii="Trebuchet MS" w:hAnsi="Trebuchet MS"/>
          <w:sz w:val="28"/>
          <w:szCs w:val="28"/>
        </w:rPr>
        <w:t>4</w:t>
      </w:r>
      <w:r w:rsidR="008F58B0" w:rsidRPr="00B16BC6">
        <w:rPr>
          <w:rFonts w:ascii="Trebuchet MS" w:hAnsi="Trebuchet MS"/>
          <w:sz w:val="28"/>
          <w:szCs w:val="28"/>
        </w:rPr>
        <w:t xml:space="preserve"> </w:t>
      </w:r>
      <w:r w:rsidR="0089377C">
        <w:rPr>
          <w:rFonts w:ascii="Trebuchet MS" w:hAnsi="Trebuchet MS"/>
          <w:sz w:val="28"/>
          <w:szCs w:val="28"/>
        </w:rPr>
        <w:t>september</w:t>
      </w:r>
    </w:p>
    <w:p w14:paraId="3CD65815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05FDE603" w14:textId="409399EC" w:rsidR="00280CD9" w:rsidRPr="00B16BC6" w:rsidRDefault="00557E9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Donderdag</w:t>
      </w:r>
      <w:r w:rsidR="00B16BC6" w:rsidRPr="00B16BC6">
        <w:rPr>
          <w:rFonts w:ascii="Trebuchet MS" w:hAnsi="Trebuchet MS"/>
          <w:sz w:val="28"/>
          <w:szCs w:val="28"/>
        </w:rPr>
        <w:t xml:space="preserve"> </w:t>
      </w:r>
      <w:r w:rsidR="00637DA6">
        <w:rPr>
          <w:rFonts w:ascii="Trebuchet MS" w:hAnsi="Trebuchet MS"/>
          <w:sz w:val="28"/>
          <w:szCs w:val="28"/>
        </w:rPr>
        <w:t>23</w:t>
      </w:r>
      <w:r w:rsidR="008F58B0" w:rsidRPr="00B16BC6">
        <w:rPr>
          <w:rFonts w:ascii="Trebuchet MS" w:hAnsi="Trebuchet MS"/>
          <w:sz w:val="28"/>
          <w:szCs w:val="28"/>
        </w:rPr>
        <w:t xml:space="preserve"> </w:t>
      </w:r>
      <w:r w:rsidR="00B16BC6" w:rsidRPr="00B16BC6">
        <w:rPr>
          <w:rFonts w:ascii="Trebuchet MS" w:hAnsi="Trebuchet MS"/>
          <w:sz w:val="28"/>
          <w:szCs w:val="28"/>
        </w:rPr>
        <w:t>oktober</w:t>
      </w:r>
      <w:r w:rsidR="00B16BC6" w:rsidRPr="00B16BC6">
        <w:rPr>
          <w:rFonts w:ascii="Trebuchet MS" w:hAnsi="Trebuchet MS"/>
          <w:sz w:val="28"/>
          <w:szCs w:val="28"/>
        </w:rPr>
        <w:tab/>
        <w:t xml:space="preserve">Donderdag </w:t>
      </w:r>
      <w:r w:rsidR="00637DA6">
        <w:rPr>
          <w:rFonts w:ascii="Trebuchet MS" w:hAnsi="Trebuchet MS"/>
          <w:sz w:val="28"/>
          <w:szCs w:val="28"/>
        </w:rPr>
        <w:t>6</w:t>
      </w:r>
      <w:r w:rsidR="008F58B0" w:rsidRPr="00B16BC6">
        <w:rPr>
          <w:rFonts w:ascii="Trebuchet MS" w:hAnsi="Trebuchet MS"/>
          <w:sz w:val="28"/>
          <w:szCs w:val="28"/>
        </w:rPr>
        <w:t xml:space="preserve"> </w:t>
      </w:r>
      <w:r w:rsidR="00637DA6">
        <w:rPr>
          <w:rFonts w:ascii="Trebuchet MS" w:hAnsi="Trebuchet MS"/>
          <w:sz w:val="28"/>
          <w:szCs w:val="28"/>
        </w:rPr>
        <w:t>novem</w:t>
      </w:r>
      <w:r w:rsidR="00280CD9" w:rsidRPr="00B16BC6">
        <w:rPr>
          <w:rFonts w:ascii="Trebuchet MS" w:hAnsi="Trebuchet MS"/>
          <w:sz w:val="28"/>
          <w:szCs w:val="28"/>
        </w:rPr>
        <w:t>ber</w:t>
      </w:r>
    </w:p>
    <w:p w14:paraId="786DC665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26611192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74EBD1B2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 w:rsidRPr="00B16BC6">
        <w:rPr>
          <w:rFonts w:ascii="Trebuchet MS" w:hAnsi="Trebuchet MS"/>
          <w:sz w:val="28"/>
          <w:szCs w:val="28"/>
        </w:rPr>
        <w:t xml:space="preserve">Alle </w:t>
      </w:r>
      <w:r w:rsidR="00754706" w:rsidRPr="00B16BC6">
        <w:rPr>
          <w:rFonts w:ascii="Trebuchet MS" w:hAnsi="Trebuchet MS"/>
          <w:sz w:val="28"/>
          <w:szCs w:val="28"/>
        </w:rPr>
        <w:t>groepsraden</w:t>
      </w:r>
      <w:r w:rsidRPr="00B16BC6">
        <w:rPr>
          <w:rFonts w:ascii="Trebuchet MS" w:hAnsi="Trebuchet MS"/>
          <w:sz w:val="28"/>
          <w:szCs w:val="28"/>
        </w:rPr>
        <w:t xml:space="preserve"> worden gehouden in op de blokhut “</w:t>
      </w:r>
      <w:smartTag w:uri="mitelunifiedcommunicatorsmarttag/smarttagmodule" w:element="MySmartTag">
        <w:r w:rsidRPr="00B16BC6">
          <w:rPr>
            <w:rFonts w:ascii="Trebuchet MS" w:hAnsi="Trebuchet MS"/>
            <w:sz w:val="28"/>
            <w:szCs w:val="28"/>
          </w:rPr>
          <w:t xml:space="preserve">De </w:t>
        </w:r>
        <w:proofErr w:type="spellStart"/>
        <w:r w:rsidRPr="00B16BC6">
          <w:rPr>
            <w:rFonts w:ascii="Trebuchet MS" w:hAnsi="Trebuchet MS"/>
            <w:sz w:val="28"/>
            <w:szCs w:val="28"/>
          </w:rPr>
          <w:t>Aerdbrand</w:t>
        </w:r>
      </w:smartTag>
      <w:proofErr w:type="spellEnd"/>
      <w:r w:rsidRPr="00B16BC6">
        <w:rPr>
          <w:rFonts w:ascii="Trebuchet MS" w:hAnsi="Trebuchet MS"/>
          <w:sz w:val="28"/>
          <w:szCs w:val="28"/>
        </w:rPr>
        <w:t xml:space="preserve">” en </w:t>
      </w:r>
      <w:r w:rsidRPr="00B16BC6">
        <w:rPr>
          <w:rFonts w:ascii="Trebuchet MS" w:hAnsi="Trebuchet MS"/>
          <w:sz w:val="28"/>
          <w:szCs w:val="28"/>
          <w:u w:val="single"/>
        </w:rPr>
        <w:t>beginnen</w:t>
      </w:r>
      <w:r w:rsidRPr="00B16BC6">
        <w:rPr>
          <w:rFonts w:ascii="Trebuchet MS" w:hAnsi="Trebuchet MS"/>
          <w:sz w:val="28"/>
          <w:szCs w:val="28"/>
        </w:rPr>
        <w:t xml:space="preserve"> om</w:t>
      </w:r>
      <w:smartTag w:uri="mitelunifiedcommunicatorsmarttag/smarttagmodule" w:element="MySmartTag">
        <w:r w:rsidRPr="00B16BC6">
          <w:rPr>
            <w:rFonts w:ascii="Trebuchet MS" w:hAnsi="Trebuchet MS"/>
            <w:sz w:val="28"/>
            <w:szCs w:val="28"/>
          </w:rPr>
          <w:t xml:space="preserve"> 20.00</w:t>
        </w:r>
      </w:smartTag>
      <w:r w:rsidRPr="00B16BC6">
        <w:rPr>
          <w:rFonts w:ascii="Trebuchet MS" w:hAnsi="Trebuchet MS"/>
          <w:sz w:val="28"/>
          <w:szCs w:val="28"/>
        </w:rPr>
        <w:t xml:space="preserve"> uur en we streven er naar om te stoppen op</w:t>
      </w:r>
      <w:smartTag w:uri="mitelunifiedcommunicatorsmarttag/smarttagmodule" w:element="MySmartTag">
        <w:r w:rsidRPr="00B16BC6">
          <w:rPr>
            <w:rFonts w:ascii="Trebuchet MS" w:hAnsi="Trebuchet MS"/>
            <w:sz w:val="28"/>
            <w:szCs w:val="28"/>
          </w:rPr>
          <w:t xml:space="preserve"> 22.00</w:t>
        </w:r>
      </w:smartTag>
      <w:r w:rsidRPr="00B16BC6">
        <w:rPr>
          <w:rFonts w:ascii="Trebuchet MS" w:hAnsi="Trebuchet MS"/>
          <w:sz w:val="28"/>
          <w:szCs w:val="28"/>
        </w:rPr>
        <w:t xml:space="preserve"> uur.</w:t>
      </w:r>
    </w:p>
    <w:p w14:paraId="15D89AB2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31B34A0C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 w:rsidRPr="00B16BC6">
        <w:rPr>
          <w:rFonts w:ascii="Trebuchet MS" w:hAnsi="Trebuchet MS"/>
          <w:sz w:val="28"/>
          <w:szCs w:val="28"/>
        </w:rPr>
        <w:t>Op de groepsraad is elk staflid, bestuurslid, beheerder en lid van onderhoudsploeg van harte welkom.</w:t>
      </w:r>
    </w:p>
    <w:p w14:paraId="462C8EB8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</w:p>
    <w:p w14:paraId="366BF2F3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28"/>
          <w:szCs w:val="28"/>
        </w:rPr>
      </w:pPr>
      <w:r w:rsidRPr="00B16BC6">
        <w:rPr>
          <w:rFonts w:ascii="Trebuchet MS" w:hAnsi="Trebuchet MS"/>
          <w:sz w:val="28"/>
          <w:szCs w:val="28"/>
        </w:rPr>
        <w:t>Indien nodig zal het bestuur een extra vergadering beleggen. Ook is het mogelijk op verzoek van de leden een extra groepsraad uit te schrijven.</w:t>
      </w:r>
    </w:p>
    <w:p w14:paraId="66542067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32"/>
        </w:rPr>
      </w:pPr>
    </w:p>
    <w:p w14:paraId="446BFE3D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32"/>
        </w:rPr>
      </w:pPr>
    </w:p>
    <w:p w14:paraId="7E05366F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sz w:val="32"/>
        </w:rPr>
      </w:pPr>
    </w:p>
    <w:p w14:paraId="29063D15" w14:textId="77777777" w:rsidR="00280CD9" w:rsidRPr="00B16BC6" w:rsidRDefault="00E754E6" w:rsidP="00280CD9">
      <w:pPr>
        <w:tabs>
          <w:tab w:val="left" w:pos="4320"/>
        </w:tabs>
        <w:rPr>
          <w:rFonts w:ascii="Trebuchet MS" w:hAnsi="Trebuchet MS"/>
          <w:sz w:val="28"/>
        </w:rPr>
      </w:pPr>
      <w:r w:rsidRPr="00B16BC6">
        <w:rPr>
          <w:rFonts w:ascii="Trebuchet MS" w:hAnsi="Trebuchet MS"/>
          <w:sz w:val="28"/>
        </w:rPr>
        <w:t>Groet,</w:t>
      </w:r>
    </w:p>
    <w:p w14:paraId="6F6212BC" w14:textId="77777777" w:rsidR="00CF5552" w:rsidRPr="00B16BC6" w:rsidRDefault="00CF5552" w:rsidP="00280CD9">
      <w:pPr>
        <w:tabs>
          <w:tab w:val="left" w:pos="4320"/>
        </w:tabs>
        <w:rPr>
          <w:rFonts w:ascii="Trebuchet MS" w:hAnsi="Trebuchet MS"/>
          <w:sz w:val="28"/>
        </w:rPr>
      </w:pPr>
    </w:p>
    <w:p w14:paraId="2075BAC6" w14:textId="77777777" w:rsidR="00E754E6" w:rsidRPr="00B16BC6" w:rsidRDefault="00E754E6" w:rsidP="00280CD9">
      <w:pPr>
        <w:tabs>
          <w:tab w:val="left" w:pos="4320"/>
        </w:tabs>
        <w:rPr>
          <w:rFonts w:ascii="Trebuchet MS" w:hAnsi="Trebuchet MS"/>
          <w:sz w:val="28"/>
        </w:rPr>
      </w:pPr>
      <w:r w:rsidRPr="00B16BC6">
        <w:rPr>
          <w:rFonts w:ascii="Trebuchet MS" w:hAnsi="Trebuchet MS"/>
          <w:sz w:val="28"/>
        </w:rPr>
        <w:t>Loek Overes</w:t>
      </w:r>
    </w:p>
    <w:p w14:paraId="5F8AF6CC" w14:textId="77777777" w:rsidR="00280CD9" w:rsidRPr="00B16BC6" w:rsidRDefault="00280CD9" w:rsidP="00280CD9">
      <w:pPr>
        <w:tabs>
          <w:tab w:val="left" w:pos="4320"/>
        </w:tabs>
        <w:rPr>
          <w:rFonts w:ascii="Trebuchet MS" w:hAnsi="Trebuchet MS"/>
          <w:i/>
          <w:sz w:val="30"/>
        </w:rPr>
      </w:pPr>
      <w:r w:rsidRPr="00B16BC6">
        <w:rPr>
          <w:rFonts w:ascii="Trebuchet MS" w:hAnsi="Trebuchet MS"/>
          <w:i/>
          <w:sz w:val="26"/>
        </w:rPr>
        <w:t>Groepsvoorzitter</w:t>
      </w:r>
    </w:p>
    <w:p w14:paraId="712AEB24" w14:textId="77777777" w:rsidR="00311342" w:rsidRPr="00B16BC6" w:rsidRDefault="00311342" w:rsidP="00A30785">
      <w:pPr>
        <w:pStyle w:val="StandaardArial"/>
        <w:jc w:val="both"/>
        <w:rPr>
          <w:rFonts w:ascii="Trebuchet MS" w:hAnsi="Trebuchet MS"/>
          <w:sz w:val="20"/>
          <w:szCs w:val="20"/>
        </w:rPr>
      </w:pPr>
    </w:p>
    <w:sectPr w:rsidR="00311342" w:rsidRPr="00B16BC6" w:rsidSect="001176A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247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4C82" w14:textId="77777777" w:rsidR="008D5AC6" w:rsidRDefault="008D5AC6">
      <w:r>
        <w:separator/>
      </w:r>
    </w:p>
  </w:endnote>
  <w:endnote w:type="continuationSeparator" w:id="0">
    <w:p w14:paraId="6FF78134" w14:textId="77777777" w:rsidR="008D5AC6" w:rsidRDefault="008D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050" w14:textId="77777777" w:rsidR="00DE0B27" w:rsidRPr="001871C8" w:rsidRDefault="00DE0B27" w:rsidP="00B037D2">
    <w:pPr>
      <w:pStyle w:val="Voettekst"/>
      <w:tabs>
        <w:tab w:val="clear" w:pos="4536"/>
        <w:tab w:val="clear" w:pos="9072"/>
        <w:tab w:val="right" w:pos="7655"/>
        <w:tab w:val="right" w:pos="9923"/>
      </w:tabs>
      <w:rPr>
        <w:rFonts w:ascii="Trebuchet MS" w:hAnsi="Trebuchet MS"/>
      </w:rPr>
    </w:pPr>
    <w:r w:rsidRPr="001871C8">
      <w:rPr>
        <w:rFonts w:ascii="Trebuchet MS" w:hAnsi="Trebuchet MS"/>
      </w:rPr>
      <w:tab/>
      <w:t xml:space="preserve">Blad </w:t>
    </w:r>
    <w:r w:rsidRPr="001871C8">
      <w:rPr>
        <w:rFonts w:ascii="Trebuchet MS" w:hAnsi="Trebuchet MS"/>
      </w:rPr>
      <w:fldChar w:fldCharType="begin"/>
    </w:r>
    <w:r w:rsidRPr="001871C8">
      <w:rPr>
        <w:rFonts w:ascii="Trebuchet MS" w:hAnsi="Trebuchet MS"/>
      </w:rPr>
      <w:instrText xml:space="preserve"> PAGE  \* Arabic  \* MERGEFORMAT </w:instrText>
    </w:r>
    <w:r w:rsidRPr="001871C8">
      <w:rPr>
        <w:rFonts w:ascii="Trebuchet MS" w:hAnsi="Trebuchet MS"/>
      </w:rPr>
      <w:fldChar w:fldCharType="separate"/>
    </w:r>
    <w:r w:rsidR="00280CD9">
      <w:rPr>
        <w:rFonts w:ascii="Trebuchet MS" w:hAnsi="Trebuchet MS"/>
        <w:noProof/>
      </w:rPr>
      <w:t>2</w:t>
    </w:r>
    <w:r w:rsidRPr="001871C8">
      <w:rPr>
        <w:rFonts w:ascii="Trebuchet MS" w:hAnsi="Trebuchet MS"/>
      </w:rPr>
      <w:fldChar w:fldCharType="end"/>
    </w:r>
    <w:r w:rsidRPr="001871C8">
      <w:rPr>
        <w:rFonts w:ascii="Trebuchet MS" w:hAnsi="Trebuchet MS"/>
      </w:rPr>
      <w:t>/</w:t>
    </w:r>
    <w:r w:rsidRPr="001871C8">
      <w:rPr>
        <w:rFonts w:ascii="Trebuchet MS" w:hAnsi="Trebuchet MS"/>
      </w:rPr>
      <w:fldChar w:fldCharType="begin"/>
    </w:r>
    <w:r w:rsidRPr="001871C8">
      <w:rPr>
        <w:rFonts w:ascii="Trebuchet MS" w:hAnsi="Trebuchet MS"/>
      </w:rPr>
      <w:instrText xml:space="preserve"> SECTIONPAGES  \* Arabic  \* MERGEFORMAT </w:instrText>
    </w:r>
    <w:r w:rsidRPr="001871C8">
      <w:rPr>
        <w:rFonts w:ascii="Trebuchet MS" w:hAnsi="Trebuchet MS"/>
      </w:rPr>
      <w:fldChar w:fldCharType="separate"/>
    </w:r>
    <w:r w:rsidR="00280CD9">
      <w:rPr>
        <w:rFonts w:ascii="Trebuchet MS" w:hAnsi="Trebuchet MS"/>
        <w:noProof/>
      </w:rPr>
      <w:t>2</w:t>
    </w:r>
    <w:r w:rsidRPr="001871C8">
      <w:rPr>
        <w:rFonts w:ascii="Trebuchet MS" w:hAnsi="Trebuchet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551A" w14:textId="5254CC08" w:rsidR="00DE0B27" w:rsidRPr="001871C8" w:rsidRDefault="00DE0B27" w:rsidP="00311342">
    <w:pPr>
      <w:pStyle w:val="Voettekst"/>
      <w:tabs>
        <w:tab w:val="clear" w:pos="4536"/>
        <w:tab w:val="clear" w:pos="9072"/>
        <w:tab w:val="right" w:pos="7655"/>
        <w:tab w:val="left" w:pos="8450"/>
        <w:tab w:val="right" w:pos="9923"/>
      </w:tabs>
      <w:rPr>
        <w:rFonts w:ascii="Trebuchet MS" w:hAnsi="Trebuchet MS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9377C">
      <w:rPr>
        <w:rStyle w:val="Paginanummer"/>
        <w:noProof/>
      </w:rPr>
      <w:t>1</w:t>
    </w:r>
    <w:r>
      <w:rPr>
        <w:rStyle w:val="Paginanummer"/>
      </w:rPr>
      <w:fldChar w:fldCharType="end"/>
    </w:r>
    <w:r w:rsidRPr="001871C8">
      <w:rPr>
        <w:rFonts w:ascii="Trebuchet MS" w:hAnsi="Trebuchet MS"/>
      </w:rPr>
      <w:tab/>
    </w:r>
    <w:r w:rsidRPr="001871C8">
      <w:rPr>
        <w:rFonts w:ascii="Trebuchet MS" w:hAnsi="Trebuchet MS"/>
      </w:rPr>
      <w:tab/>
    </w:r>
    <w:r>
      <w:rPr>
        <w:rFonts w:ascii="Trebuchet MS" w:hAnsi="Trebuchet MS"/>
      </w:rPr>
      <w:fldChar w:fldCharType="begin"/>
    </w:r>
    <w:r>
      <w:rPr>
        <w:rFonts w:ascii="Trebuchet MS" w:hAnsi="Trebuchet MS"/>
      </w:rPr>
      <w:instrText xml:space="preserve"> DATE \@ "d-M-yyyy" </w:instrText>
    </w:r>
    <w:r>
      <w:rPr>
        <w:rFonts w:ascii="Trebuchet MS" w:hAnsi="Trebuchet MS"/>
      </w:rPr>
      <w:fldChar w:fldCharType="separate"/>
    </w:r>
    <w:r w:rsidR="00637DA6">
      <w:rPr>
        <w:rFonts w:ascii="Trebuchet MS" w:hAnsi="Trebuchet MS"/>
        <w:noProof/>
      </w:rPr>
      <w:t>30-12-2024</w:t>
    </w:r>
    <w:r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C199" w14:textId="77777777" w:rsidR="008D5AC6" w:rsidRDefault="008D5AC6">
      <w:r>
        <w:separator/>
      </w:r>
    </w:p>
  </w:footnote>
  <w:footnote w:type="continuationSeparator" w:id="0">
    <w:p w14:paraId="58FF80E0" w14:textId="77777777" w:rsidR="008D5AC6" w:rsidRDefault="008D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BBDB" w14:textId="77777777" w:rsidR="00DE0B27" w:rsidRDefault="00D002D5" w:rsidP="00245043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1C48FF1" wp14:editId="2CD2E5BF">
          <wp:simplePos x="0" y="0"/>
          <wp:positionH relativeFrom="column">
            <wp:posOffset>5036185</wp:posOffset>
          </wp:positionH>
          <wp:positionV relativeFrom="paragraph">
            <wp:posOffset>-44450</wp:posOffset>
          </wp:positionV>
          <wp:extent cx="1263650" cy="1263650"/>
          <wp:effectExtent l="0" t="0" r="0" b="0"/>
          <wp:wrapSquare wrapText="bothSides"/>
          <wp:docPr id="13" name="Afbeelding 13" descr="Vereniging klein kle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reniging klein kle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FF2E" w14:textId="77777777" w:rsidR="00DE0B27" w:rsidRDefault="00D002D5" w:rsidP="00005D03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31C49805" wp14:editId="5E08C42B">
          <wp:simplePos x="0" y="0"/>
          <wp:positionH relativeFrom="column">
            <wp:align>right</wp:align>
          </wp:positionH>
          <wp:positionV relativeFrom="page">
            <wp:posOffset>410210</wp:posOffset>
          </wp:positionV>
          <wp:extent cx="1352550" cy="2698750"/>
          <wp:effectExtent l="0" t="0" r="0" b="6350"/>
          <wp:wrapSquare wrapText="bothSides"/>
          <wp:docPr id="12" name="Afbeelding 12" descr="Tweeluik_StM+SN_tar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eeluik_StM+SN_tar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69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F99"/>
    <w:multiLevelType w:val="hybridMultilevel"/>
    <w:tmpl w:val="E62A604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6057346">
    <w:abstractNumId w:val="1"/>
  </w:num>
  <w:num w:numId="2" w16cid:durableId="8702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42"/>
    <w:rsid w:val="00005D03"/>
    <w:rsid w:val="000118D2"/>
    <w:rsid w:val="0003077D"/>
    <w:rsid w:val="00032FBC"/>
    <w:rsid w:val="00034E33"/>
    <w:rsid w:val="00035254"/>
    <w:rsid w:val="0004016A"/>
    <w:rsid w:val="000428C1"/>
    <w:rsid w:val="000528D4"/>
    <w:rsid w:val="000600B5"/>
    <w:rsid w:val="00062C06"/>
    <w:rsid w:val="00073CA4"/>
    <w:rsid w:val="0008184F"/>
    <w:rsid w:val="000867FB"/>
    <w:rsid w:val="000955BC"/>
    <w:rsid w:val="000A24EA"/>
    <w:rsid w:val="000B7B9B"/>
    <w:rsid w:val="000C0E71"/>
    <w:rsid w:val="000C0ED2"/>
    <w:rsid w:val="000C2E1A"/>
    <w:rsid w:val="000C4B18"/>
    <w:rsid w:val="000D5A50"/>
    <w:rsid w:val="000E0FE3"/>
    <w:rsid w:val="000F0168"/>
    <w:rsid w:val="00105EBD"/>
    <w:rsid w:val="0011469A"/>
    <w:rsid w:val="001176AD"/>
    <w:rsid w:val="0014522A"/>
    <w:rsid w:val="001455C6"/>
    <w:rsid w:val="00152A59"/>
    <w:rsid w:val="001544A9"/>
    <w:rsid w:val="00156036"/>
    <w:rsid w:val="0017158D"/>
    <w:rsid w:val="00172D97"/>
    <w:rsid w:val="00180A72"/>
    <w:rsid w:val="00183A1F"/>
    <w:rsid w:val="001871C8"/>
    <w:rsid w:val="001872C4"/>
    <w:rsid w:val="00190540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433"/>
    <w:rsid w:val="00221D4F"/>
    <w:rsid w:val="002237BC"/>
    <w:rsid w:val="00241CB7"/>
    <w:rsid w:val="00245043"/>
    <w:rsid w:val="002710AF"/>
    <w:rsid w:val="00280CD9"/>
    <w:rsid w:val="002879BA"/>
    <w:rsid w:val="002A1516"/>
    <w:rsid w:val="002C61B1"/>
    <w:rsid w:val="003029C4"/>
    <w:rsid w:val="00311342"/>
    <w:rsid w:val="003152C4"/>
    <w:rsid w:val="00317589"/>
    <w:rsid w:val="00325FE3"/>
    <w:rsid w:val="00337687"/>
    <w:rsid w:val="00382587"/>
    <w:rsid w:val="00390A09"/>
    <w:rsid w:val="00395FEA"/>
    <w:rsid w:val="00397377"/>
    <w:rsid w:val="00397405"/>
    <w:rsid w:val="003B03B7"/>
    <w:rsid w:val="003C2722"/>
    <w:rsid w:val="003D6AE0"/>
    <w:rsid w:val="003D76F0"/>
    <w:rsid w:val="003E0169"/>
    <w:rsid w:val="00423CB3"/>
    <w:rsid w:val="004356A9"/>
    <w:rsid w:val="00435863"/>
    <w:rsid w:val="00437541"/>
    <w:rsid w:val="00447632"/>
    <w:rsid w:val="00452B83"/>
    <w:rsid w:val="00456E38"/>
    <w:rsid w:val="0046102C"/>
    <w:rsid w:val="0046706A"/>
    <w:rsid w:val="00492EE1"/>
    <w:rsid w:val="004A21C7"/>
    <w:rsid w:val="004A3CA4"/>
    <w:rsid w:val="004B03D6"/>
    <w:rsid w:val="004B5B44"/>
    <w:rsid w:val="004B6C27"/>
    <w:rsid w:val="004C3096"/>
    <w:rsid w:val="004F4A6A"/>
    <w:rsid w:val="004F4CDB"/>
    <w:rsid w:val="004F61DC"/>
    <w:rsid w:val="005050B7"/>
    <w:rsid w:val="0051793C"/>
    <w:rsid w:val="005235D1"/>
    <w:rsid w:val="00524DDC"/>
    <w:rsid w:val="00537133"/>
    <w:rsid w:val="00545A0B"/>
    <w:rsid w:val="005518D3"/>
    <w:rsid w:val="00557E99"/>
    <w:rsid w:val="0057529C"/>
    <w:rsid w:val="005809FF"/>
    <w:rsid w:val="005A382F"/>
    <w:rsid w:val="005B6A05"/>
    <w:rsid w:val="005B6E1C"/>
    <w:rsid w:val="005B73A6"/>
    <w:rsid w:val="005C6F10"/>
    <w:rsid w:val="005D4F90"/>
    <w:rsid w:val="005E0BC0"/>
    <w:rsid w:val="005E3553"/>
    <w:rsid w:val="005E441F"/>
    <w:rsid w:val="005F0746"/>
    <w:rsid w:val="006056FD"/>
    <w:rsid w:val="006210DD"/>
    <w:rsid w:val="00634520"/>
    <w:rsid w:val="00637DA6"/>
    <w:rsid w:val="00645FDA"/>
    <w:rsid w:val="00653D38"/>
    <w:rsid w:val="00653D6F"/>
    <w:rsid w:val="00654C81"/>
    <w:rsid w:val="006B1C14"/>
    <w:rsid w:val="006D0FA3"/>
    <w:rsid w:val="006D2073"/>
    <w:rsid w:val="006E10A5"/>
    <w:rsid w:val="006F221F"/>
    <w:rsid w:val="006F553C"/>
    <w:rsid w:val="0070174C"/>
    <w:rsid w:val="0071072A"/>
    <w:rsid w:val="0072641B"/>
    <w:rsid w:val="00736696"/>
    <w:rsid w:val="007376E5"/>
    <w:rsid w:val="00754706"/>
    <w:rsid w:val="007942CE"/>
    <w:rsid w:val="007948E2"/>
    <w:rsid w:val="007A0559"/>
    <w:rsid w:val="007B374E"/>
    <w:rsid w:val="007E0A97"/>
    <w:rsid w:val="007E6327"/>
    <w:rsid w:val="008104FD"/>
    <w:rsid w:val="008276F5"/>
    <w:rsid w:val="0083026B"/>
    <w:rsid w:val="00872BCA"/>
    <w:rsid w:val="00876705"/>
    <w:rsid w:val="0088207B"/>
    <w:rsid w:val="0089377C"/>
    <w:rsid w:val="00895DB5"/>
    <w:rsid w:val="008A6BBA"/>
    <w:rsid w:val="008B0FD5"/>
    <w:rsid w:val="008B12F6"/>
    <w:rsid w:val="008B720D"/>
    <w:rsid w:val="008C7361"/>
    <w:rsid w:val="008D5AC6"/>
    <w:rsid w:val="008F58B0"/>
    <w:rsid w:val="00902723"/>
    <w:rsid w:val="009257CB"/>
    <w:rsid w:val="009265AB"/>
    <w:rsid w:val="00946C31"/>
    <w:rsid w:val="00947B93"/>
    <w:rsid w:val="00966FAC"/>
    <w:rsid w:val="00970DF5"/>
    <w:rsid w:val="009A7454"/>
    <w:rsid w:val="009B3960"/>
    <w:rsid w:val="009B45AE"/>
    <w:rsid w:val="009C4A82"/>
    <w:rsid w:val="009C6A92"/>
    <w:rsid w:val="009E1AD4"/>
    <w:rsid w:val="009E4F28"/>
    <w:rsid w:val="009E5DAA"/>
    <w:rsid w:val="009F0A83"/>
    <w:rsid w:val="00A03391"/>
    <w:rsid w:val="00A1121E"/>
    <w:rsid w:val="00A20CB8"/>
    <w:rsid w:val="00A304F6"/>
    <w:rsid w:val="00A30785"/>
    <w:rsid w:val="00A3575D"/>
    <w:rsid w:val="00A45911"/>
    <w:rsid w:val="00A55D52"/>
    <w:rsid w:val="00A564E7"/>
    <w:rsid w:val="00A57F6E"/>
    <w:rsid w:val="00A65B39"/>
    <w:rsid w:val="00A70FA0"/>
    <w:rsid w:val="00A96727"/>
    <w:rsid w:val="00A9766B"/>
    <w:rsid w:val="00AA20A7"/>
    <w:rsid w:val="00AA45A4"/>
    <w:rsid w:val="00AA5459"/>
    <w:rsid w:val="00AC304C"/>
    <w:rsid w:val="00AC488A"/>
    <w:rsid w:val="00AC726E"/>
    <w:rsid w:val="00AD590C"/>
    <w:rsid w:val="00AE3D09"/>
    <w:rsid w:val="00AF3AEB"/>
    <w:rsid w:val="00B037D2"/>
    <w:rsid w:val="00B07F10"/>
    <w:rsid w:val="00B12DDD"/>
    <w:rsid w:val="00B15036"/>
    <w:rsid w:val="00B16BC6"/>
    <w:rsid w:val="00B222CE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939F4"/>
    <w:rsid w:val="00B9781C"/>
    <w:rsid w:val="00BA585B"/>
    <w:rsid w:val="00BA599C"/>
    <w:rsid w:val="00BC3E0A"/>
    <w:rsid w:val="00BE66A5"/>
    <w:rsid w:val="00BE6D02"/>
    <w:rsid w:val="00C04CEF"/>
    <w:rsid w:val="00C13151"/>
    <w:rsid w:val="00C2470F"/>
    <w:rsid w:val="00C26766"/>
    <w:rsid w:val="00C370E8"/>
    <w:rsid w:val="00C54F55"/>
    <w:rsid w:val="00C55B39"/>
    <w:rsid w:val="00C74E0C"/>
    <w:rsid w:val="00C8676E"/>
    <w:rsid w:val="00C94BA0"/>
    <w:rsid w:val="00CA6C8D"/>
    <w:rsid w:val="00CA762E"/>
    <w:rsid w:val="00CB0F67"/>
    <w:rsid w:val="00CB537F"/>
    <w:rsid w:val="00CC0BC3"/>
    <w:rsid w:val="00CE4A5E"/>
    <w:rsid w:val="00CF397A"/>
    <w:rsid w:val="00CF4E63"/>
    <w:rsid w:val="00CF5552"/>
    <w:rsid w:val="00CF7EE6"/>
    <w:rsid w:val="00D002D5"/>
    <w:rsid w:val="00D02BB3"/>
    <w:rsid w:val="00D25F49"/>
    <w:rsid w:val="00D306B7"/>
    <w:rsid w:val="00D4143F"/>
    <w:rsid w:val="00D41C08"/>
    <w:rsid w:val="00D45BB3"/>
    <w:rsid w:val="00D514F6"/>
    <w:rsid w:val="00D542CC"/>
    <w:rsid w:val="00D54A6D"/>
    <w:rsid w:val="00D66631"/>
    <w:rsid w:val="00D667C8"/>
    <w:rsid w:val="00D82453"/>
    <w:rsid w:val="00D94ADB"/>
    <w:rsid w:val="00DC653A"/>
    <w:rsid w:val="00DD017A"/>
    <w:rsid w:val="00DD462F"/>
    <w:rsid w:val="00DE0B27"/>
    <w:rsid w:val="00DE7E68"/>
    <w:rsid w:val="00E46642"/>
    <w:rsid w:val="00E56E78"/>
    <w:rsid w:val="00E754E6"/>
    <w:rsid w:val="00E82D8F"/>
    <w:rsid w:val="00E93626"/>
    <w:rsid w:val="00E97483"/>
    <w:rsid w:val="00EB3FB2"/>
    <w:rsid w:val="00EB6689"/>
    <w:rsid w:val="00ED50B6"/>
    <w:rsid w:val="00ED7862"/>
    <w:rsid w:val="00EE1ADB"/>
    <w:rsid w:val="00EE3099"/>
    <w:rsid w:val="00EF0C4C"/>
    <w:rsid w:val="00F04423"/>
    <w:rsid w:val="00F072B2"/>
    <w:rsid w:val="00F10DD3"/>
    <w:rsid w:val="00F23586"/>
    <w:rsid w:val="00F24807"/>
    <w:rsid w:val="00F25DB5"/>
    <w:rsid w:val="00F27DF4"/>
    <w:rsid w:val="00F34587"/>
    <w:rsid w:val="00F4094B"/>
    <w:rsid w:val="00F61962"/>
    <w:rsid w:val="00F8693F"/>
    <w:rsid w:val="00F86D21"/>
    <w:rsid w:val="00F9739F"/>
    <w:rsid w:val="00FA3138"/>
    <w:rsid w:val="00FB4079"/>
    <w:rsid w:val="00FB7B29"/>
    <w:rsid w:val="00FD1593"/>
    <w:rsid w:val="00FD4238"/>
    <w:rsid w:val="00FE275B"/>
    <w:rsid w:val="00FE2AA2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,"/>
  <w:listSeparator w:val=";"/>
  <w14:docId w14:val="585FBD76"/>
  <w15:docId w15:val="{532978F2-5C84-4A79-A5A4-E6F96FD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693F"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qFormat/>
    <w:rsid w:val="00280CD9"/>
    <w:pPr>
      <w:keepNext/>
      <w:tabs>
        <w:tab w:val="left" w:pos="4320"/>
      </w:tabs>
      <w:outlineLvl w:val="0"/>
    </w:pPr>
    <w:rPr>
      <w:sz w:val="3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05D03"/>
    <w:pPr>
      <w:tabs>
        <w:tab w:val="center" w:pos="4536"/>
        <w:tab w:val="right" w:pos="9072"/>
      </w:tabs>
    </w:pPr>
  </w:style>
  <w:style w:type="character" w:styleId="Hyperlink">
    <w:name w:val="Hyperlink"/>
    <w:rsid w:val="00005D03"/>
    <w:rPr>
      <w:color w:val="0000FF"/>
      <w:u w:val="single"/>
    </w:rPr>
  </w:style>
  <w:style w:type="table" w:styleId="Tabelraster">
    <w:name w:val="Table Grid"/>
    <w:basedOn w:val="Standaardtabel"/>
    <w:rsid w:val="00F8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Arial">
    <w:name w:val="Standaard + Arial"/>
    <w:aliases w:val="11 pt"/>
    <w:basedOn w:val="Standaard"/>
    <w:rsid w:val="00F8693F"/>
    <w:rPr>
      <w:sz w:val="22"/>
      <w:szCs w:val="22"/>
    </w:rPr>
  </w:style>
  <w:style w:type="paragraph" w:styleId="Ballontekst">
    <w:name w:val="Balloon Text"/>
    <w:basedOn w:val="Standaard"/>
    <w:semiHidden/>
    <w:rsid w:val="006D207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311342"/>
    <w:pPr>
      <w:ind w:left="708"/>
    </w:pPr>
    <w:rPr>
      <w:rFonts w:cs="Times New Roman"/>
      <w:kern w:val="24"/>
      <w:sz w:val="24"/>
    </w:rPr>
  </w:style>
  <w:style w:type="character" w:styleId="Paginanummer">
    <w:name w:val="page number"/>
    <w:basedOn w:val="Standaardalinea-lettertype"/>
    <w:rsid w:val="00311342"/>
  </w:style>
  <w:style w:type="character" w:customStyle="1" w:styleId="Kop1Char">
    <w:name w:val="Kop 1 Char"/>
    <w:link w:val="Kop1"/>
    <w:rsid w:val="00280CD9"/>
    <w:rPr>
      <w:rFonts w:ascii="Arial" w:hAnsi="Arial" w:cs="Arial"/>
      <w:sz w:val="32"/>
      <w:szCs w:val="24"/>
    </w:rPr>
  </w:style>
  <w:style w:type="paragraph" w:styleId="Plattetekst">
    <w:name w:val="Body Text"/>
    <w:basedOn w:val="Standaard"/>
    <w:link w:val="PlattetekstChar"/>
    <w:rsid w:val="00280CD9"/>
    <w:rPr>
      <w:sz w:val="44"/>
      <w:szCs w:val="24"/>
    </w:rPr>
  </w:style>
  <w:style w:type="character" w:customStyle="1" w:styleId="PlattetekstChar">
    <w:name w:val="Platte tekst Char"/>
    <w:link w:val="Plattetekst"/>
    <w:rsid w:val="00280CD9"/>
    <w:rPr>
      <w:rFonts w:ascii="Arial" w:hAnsi="Arial" w:cs="Arial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brands\Local%20Settings\Temporary%20Internet%20Files\Content.IE5\GXI95SNQ\Sjabloon_agenda_Vereniging_StM%5b1%5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5B8E7FE7AC4C9F09C8EA83E41375" ma:contentTypeVersion="5" ma:contentTypeDescription="Een nieuw document maken." ma:contentTypeScope="" ma:versionID="38b7d7f10f4cc890b1a4a403a543811c">
  <xsd:schema xmlns:xsd="http://www.w3.org/2001/XMLSchema" xmlns:xs="http://www.w3.org/2001/XMLSchema" xmlns:p="http://schemas.microsoft.com/office/2006/metadata/properties" xmlns:ns2="69565e3d-21fc-491c-8307-3a3f795d426e" xmlns:ns3="1e8c2268-48d4-4a50-9702-27455fee8faf" targetNamespace="http://schemas.microsoft.com/office/2006/metadata/properties" ma:root="true" ma:fieldsID="e3a8855613b0435f86723afff9b64ab4" ns2:_="" ns3:_="">
    <xsd:import namespace="69565e3d-21fc-491c-8307-3a3f795d426e"/>
    <xsd:import namespace="1e8c2268-48d4-4a50-9702-27455fee8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5e3d-21fc-491c-8307-3a3f795d4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c2268-48d4-4a50-9702-27455fee8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7956B-0972-4261-8203-728F4E8C8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B4B1A-12A9-420F-9E93-7081751B2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65e3d-21fc-491c-8307-3a3f795d426e"/>
    <ds:schemaRef ds:uri="1e8c2268-48d4-4a50-9702-27455fee8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E7918-696F-4778-84A9-618D303DF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Sjabloon_agenda_Vereniging_StM[1].dot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Sjabloon agenda Scouting Sint Maarten</vt:lpstr>
      <vt:lpstr>Sjabloon agenda Scouting Sint Maarten</vt:lpstr>
    </vt:vector>
  </TitlesOfParts>
  <Company>Scouting Sint Maarten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agenda Scouting Sint Maarten</dc:title>
  <dc:creator>L_Overes</dc:creator>
  <dc:description>© Scouting Sint Maarten</dc:description>
  <cp:lastModifiedBy>Overes, Loek (RWS PPO)</cp:lastModifiedBy>
  <cp:revision>2</cp:revision>
  <cp:lastPrinted>2012-04-20T09:29:00Z</cp:lastPrinted>
  <dcterms:created xsi:type="dcterms:W3CDTF">2024-12-30T19:22:00Z</dcterms:created>
  <dcterms:modified xsi:type="dcterms:W3CDTF">2024-12-30T19:22:00Z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0x010100417B5B8E7FE7AC4C9F09C8EA83E41375</vt:lpwstr>
  </property>
</Properties>
</file>